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86" w:rsidRDefault="004A1F86" w:rsidP="00FE44C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海淀区第十五届人大常委会第十七次会议</w:t>
      </w:r>
    </w:p>
    <w:p w:rsidR="004A1F86" w:rsidRPr="00FE44CC" w:rsidRDefault="004A1F86" w:rsidP="00FE44C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各</w:t>
      </w:r>
      <w:r w:rsidRPr="00FE44CC">
        <w:rPr>
          <w:rFonts w:ascii="方正小标宋简体" w:eastAsia="方正小标宋简体" w:hAnsi="宋体" w:hint="eastAsia"/>
          <w:sz w:val="44"/>
          <w:szCs w:val="44"/>
        </w:rPr>
        <w:t>镇人大、各街道工委列席情况</w:t>
      </w:r>
    </w:p>
    <w:p w:rsidR="004A1F86" w:rsidRDefault="004A1F86" w:rsidP="00FE44CC">
      <w:pPr>
        <w:spacing w:line="560" w:lineRule="exact"/>
        <w:ind w:leftChars="152" w:left="319"/>
        <w:rPr>
          <w:rFonts w:ascii="仿宋_GB2312" w:eastAsia="仿宋_GB2312"/>
          <w:sz w:val="32"/>
          <w:szCs w:val="32"/>
        </w:rPr>
      </w:pPr>
    </w:p>
    <w:p w:rsidR="004A1F86" w:rsidRDefault="004A1F86" w:rsidP="00D65C41">
      <w:pPr>
        <w:spacing w:line="540" w:lineRule="exact"/>
        <w:ind w:leftChars="152" w:left="319"/>
        <w:rPr>
          <w:rFonts w:ascii="仿宋_GB2312" w:eastAsia="仿宋_GB2312"/>
          <w:sz w:val="32"/>
          <w:szCs w:val="32"/>
        </w:rPr>
      </w:pPr>
      <w:bookmarkStart w:id="0" w:name="MOffice_RD_BANGONSSHIFAWEN__zhutici"/>
      <w:bookmarkEnd w:id="0"/>
      <w:r>
        <w:rPr>
          <w:rFonts w:ascii="仿宋_GB2312" w:eastAsia="仿宋_GB2312" w:hint="eastAsia"/>
          <w:sz w:val="32"/>
          <w:szCs w:val="32"/>
        </w:rPr>
        <w:t>海淀镇人大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西北旺镇人大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温泉镇人大</w:t>
      </w:r>
    </w:p>
    <w:p w:rsidR="004A1F86" w:rsidRDefault="004A1F86" w:rsidP="00D65C41">
      <w:pPr>
        <w:spacing w:line="540" w:lineRule="exact"/>
        <w:ind w:leftChars="152" w:left="31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苏家坨镇人大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上庄镇人大</w:t>
      </w:r>
    </w:p>
    <w:p w:rsidR="004A1F86" w:rsidRDefault="004A1F86" w:rsidP="00D65C41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万寿路街道工委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羊坊店街道工委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甘家口街道工委</w:t>
      </w:r>
    </w:p>
    <w:p w:rsidR="004A1F86" w:rsidRDefault="004A1F86" w:rsidP="00D65C41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八里庄街道工委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紫竹院街道工委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北下关街道工委</w:t>
      </w:r>
    </w:p>
    <w:p w:rsidR="004A1F86" w:rsidRDefault="004A1F86" w:rsidP="00D65C41">
      <w:pPr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中关村街道工委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学院路街道工委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河街道工委</w:t>
      </w:r>
    </w:p>
    <w:p w:rsidR="004A1F86" w:rsidRDefault="004A1F86" w:rsidP="00D65C41">
      <w:pPr>
        <w:tabs>
          <w:tab w:val="left" w:pos="3240"/>
          <w:tab w:val="left" w:pos="6120"/>
        </w:tabs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香山街道工委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西三旗街道工委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马连洼街道工委</w:t>
      </w:r>
    </w:p>
    <w:p w:rsidR="004A1F86" w:rsidRDefault="004A1F86" w:rsidP="00D65C41">
      <w:pPr>
        <w:tabs>
          <w:tab w:val="left" w:pos="3240"/>
        </w:tabs>
        <w:spacing w:line="54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花园路街道工委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永定路街道工委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上地街道工委</w:t>
      </w:r>
    </w:p>
    <w:p w:rsidR="004A1F86" w:rsidRDefault="004A1F86" w:rsidP="00D65C41">
      <w:pPr>
        <w:spacing w:line="58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曙光街道工委</w:t>
      </w:r>
    </w:p>
    <w:p w:rsidR="004A1F86" w:rsidRPr="00FE44CC" w:rsidRDefault="004A1F86"/>
    <w:sectPr w:rsidR="004A1F86" w:rsidRPr="00FE44CC" w:rsidSect="00FE44CC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86" w:rsidRDefault="004A1F86" w:rsidP="00FE44CC">
      <w:r>
        <w:separator/>
      </w:r>
    </w:p>
  </w:endnote>
  <w:endnote w:type="continuationSeparator" w:id="0">
    <w:p w:rsidR="004A1F86" w:rsidRDefault="004A1F86" w:rsidP="00FE4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86" w:rsidRDefault="004A1F86" w:rsidP="00FE44CC">
      <w:r>
        <w:separator/>
      </w:r>
    </w:p>
  </w:footnote>
  <w:footnote w:type="continuationSeparator" w:id="0">
    <w:p w:rsidR="004A1F86" w:rsidRDefault="004A1F86" w:rsidP="00FE4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4CC"/>
    <w:rsid w:val="002C7027"/>
    <w:rsid w:val="004A1F86"/>
    <w:rsid w:val="007C227D"/>
    <w:rsid w:val="008909F8"/>
    <w:rsid w:val="00D65C41"/>
    <w:rsid w:val="00FE4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4C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E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44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E44C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44CC"/>
    <w:rPr>
      <w:rFonts w:cs="Times New Roman"/>
      <w:sz w:val="18"/>
      <w:szCs w:val="18"/>
    </w:rPr>
  </w:style>
  <w:style w:type="paragraph" w:customStyle="1" w:styleId="Char">
    <w:name w:val="Char"/>
    <w:basedOn w:val="Normal"/>
    <w:autoRedefine/>
    <w:uiPriority w:val="99"/>
    <w:rsid w:val="00FE44C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35</Words>
  <Characters>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海淀区第十五届人大常委会第十七次会议</dc:title>
  <dc:subject/>
  <dc:creator>任佳怡</dc:creator>
  <cp:keywords/>
  <dc:description/>
  <cp:lastModifiedBy>任佳怡</cp:lastModifiedBy>
  <cp:revision>2</cp:revision>
  <dcterms:created xsi:type="dcterms:W3CDTF">2015-03-16T07:26:00Z</dcterms:created>
  <dcterms:modified xsi:type="dcterms:W3CDTF">2015-03-16T07:26:00Z</dcterms:modified>
</cp:coreProperties>
</file>